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EB5E" w14:textId="77777777" w:rsidR="00261321" w:rsidRDefault="00261321">
      <w:pPr>
        <w:rPr>
          <w:rFonts w:hint="eastAsia"/>
        </w:rPr>
      </w:pPr>
    </w:p>
    <w:p w14:paraId="59956A1C" w14:textId="77777777" w:rsidR="002E1CA6" w:rsidRDefault="0042187B" w:rsidP="0042187B">
      <w:pPr>
        <w:rPr>
          <w:rFonts w:ascii="ＭＳ Ｐ明朝" w:eastAsia="ＭＳ Ｐ明朝" w:hAnsi="ＭＳ Ｐ明朝" w:hint="eastAsia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</w:t>
      </w:r>
    </w:p>
    <w:p w14:paraId="5414A2D7" w14:textId="77777777" w:rsidR="00EE4D8E" w:rsidRPr="00EE4D8E" w:rsidRDefault="004A7A1B" w:rsidP="00261321">
      <w:pPr>
        <w:jc w:val="center"/>
        <w:rPr>
          <w:rFonts w:eastAsia="ＭＳ Ｐゴシック" w:hint="eastAsia"/>
          <w:sz w:val="36"/>
        </w:rPr>
      </w:pPr>
      <w:r w:rsidRPr="0042187B">
        <w:rPr>
          <w:rFonts w:eastAsia="ＭＳ Ｐゴシック" w:hint="eastAsia"/>
          <w:sz w:val="40"/>
          <w:szCs w:val="40"/>
        </w:rPr>
        <w:t>誓　　約　　書</w:t>
      </w:r>
    </w:p>
    <w:p w14:paraId="36B7F6CF" w14:textId="77777777" w:rsidR="004A7A1B" w:rsidRDefault="004A7A1B">
      <w:pPr>
        <w:rPr>
          <w:rFonts w:hint="eastAsia"/>
        </w:rPr>
      </w:pPr>
    </w:p>
    <w:p w14:paraId="4A8441D5" w14:textId="77777777" w:rsidR="004A7A1B" w:rsidRDefault="004A7A1B">
      <w:pPr>
        <w:rPr>
          <w:rFonts w:hint="eastAsia"/>
        </w:rPr>
      </w:pPr>
    </w:p>
    <w:p w14:paraId="4EDE7207" w14:textId="77777777" w:rsidR="00EE4D8E" w:rsidRDefault="00EE4D8E">
      <w:pPr>
        <w:rPr>
          <w:rFonts w:hint="eastAsia"/>
        </w:rPr>
      </w:pPr>
    </w:p>
    <w:p w14:paraId="46C954BA" w14:textId="77777777" w:rsidR="00EE4D8E" w:rsidRDefault="00EE4D8E">
      <w:pPr>
        <w:rPr>
          <w:rFonts w:hint="eastAsia"/>
        </w:rPr>
      </w:pPr>
    </w:p>
    <w:p w14:paraId="34C449C6" w14:textId="77777777" w:rsidR="004A7A1B" w:rsidRDefault="004A7A1B">
      <w:pPr>
        <w:rPr>
          <w:rFonts w:hint="eastAsia"/>
          <w:sz w:val="28"/>
        </w:rPr>
      </w:pPr>
      <w:r>
        <w:rPr>
          <w:rFonts w:hint="eastAsia"/>
        </w:rPr>
        <w:t xml:space="preserve">　　</w:t>
      </w:r>
      <w:r w:rsidR="00AB0C92" w:rsidRPr="00AB0C92">
        <w:rPr>
          <w:rFonts w:hint="eastAsia"/>
          <w:sz w:val="28"/>
          <w:szCs w:val="28"/>
        </w:rPr>
        <w:t>（会社</w:t>
      </w:r>
      <w:r w:rsidR="0034691C">
        <w:rPr>
          <w:rFonts w:hint="eastAsia"/>
          <w:sz w:val="28"/>
          <w:szCs w:val="28"/>
        </w:rPr>
        <w:t>名</w:t>
      </w:r>
      <w:r w:rsidR="00AB0C92" w:rsidRPr="00AB0C92">
        <w:rPr>
          <w:rFonts w:hint="eastAsia"/>
          <w:sz w:val="28"/>
          <w:szCs w:val="28"/>
        </w:rPr>
        <w:t>）</w:t>
      </w:r>
      <w:r w:rsidR="0034691C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</w:t>
      </w:r>
      <w:r w:rsidR="00AB0C92">
        <w:rPr>
          <w:rFonts w:hint="eastAsia"/>
          <w:sz w:val="28"/>
        </w:rPr>
        <w:t>様</w:t>
      </w:r>
    </w:p>
    <w:p w14:paraId="694F017A" w14:textId="77777777" w:rsidR="004A7A1B" w:rsidRPr="00EE4D8E" w:rsidRDefault="004A7A1B">
      <w:pPr>
        <w:rPr>
          <w:rFonts w:hint="eastAsia"/>
          <w:spacing w:val="20"/>
          <w:szCs w:val="21"/>
        </w:rPr>
      </w:pPr>
    </w:p>
    <w:p w14:paraId="16F88947" w14:textId="77777777" w:rsidR="004A7A1B" w:rsidRDefault="004A7A1B">
      <w:pPr>
        <w:rPr>
          <w:rFonts w:hint="eastAsia"/>
        </w:rPr>
      </w:pPr>
    </w:p>
    <w:p w14:paraId="57B7281B" w14:textId="77777777" w:rsidR="00EE4D8E" w:rsidRDefault="00EE4D8E">
      <w:pPr>
        <w:rPr>
          <w:rFonts w:hint="eastAsia"/>
        </w:rPr>
      </w:pPr>
    </w:p>
    <w:p w14:paraId="288A804E" w14:textId="77777777" w:rsidR="00EE4D8E" w:rsidRDefault="00EE4D8E">
      <w:pPr>
        <w:rPr>
          <w:rFonts w:hint="eastAsia"/>
        </w:rPr>
      </w:pPr>
    </w:p>
    <w:p w14:paraId="64690AC6" w14:textId="77777777" w:rsidR="00EE4D8E" w:rsidRDefault="00EE4D8E">
      <w:pPr>
        <w:rPr>
          <w:rFonts w:hint="eastAsia"/>
        </w:rPr>
      </w:pPr>
    </w:p>
    <w:p w14:paraId="2CCF30FD" w14:textId="77777777" w:rsidR="004A7A1B" w:rsidRPr="00EE4D8E" w:rsidRDefault="004A7A1B" w:rsidP="00610D84">
      <w:pPr>
        <w:spacing w:line="360" w:lineRule="auto"/>
        <w:ind w:leftChars="400" w:left="935" w:rightChars="335" w:right="783" w:firstLineChars="97" w:firstLine="266"/>
        <w:rPr>
          <w:rFonts w:hint="eastAsia"/>
          <w:spacing w:val="20"/>
          <w:szCs w:val="21"/>
        </w:rPr>
      </w:pPr>
      <w:r w:rsidRPr="00EE4D8E">
        <w:rPr>
          <w:rFonts w:hint="eastAsia"/>
          <w:spacing w:val="20"/>
          <w:szCs w:val="21"/>
        </w:rPr>
        <w:t>この度、貴社（機関）において学外実習を履修するにあたり、貴社（機関）の諸規則及び学外実習指導責任者の指示を守り、貴社（機関）には一切迷惑をかけないことを誓約いたします。</w:t>
      </w:r>
    </w:p>
    <w:p w14:paraId="23971255" w14:textId="77777777" w:rsidR="004A7A1B" w:rsidRDefault="004A7A1B">
      <w:pPr>
        <w:rPr>
          <w:rFonts w:hint="eastAsia"/>
        </w:rPr>
      </w:pPr>
    </w:p>
    <w:p w14:paraId="75A71819" w14:textId="77777777" w:rsidR="004A7A1B" w:rsidRDefault="004A7A1B">
      <w:pPr>
        <w:rPr>
          <w:rFonts w:hint="eastAsia"/>
        </w:rPr>
      </w:pPr>
    </w:p>
    <w:p w14:paraId="26547364" w14:textId="77777777" w:rsidR="004A7A1B" w:rsidRDefault="004A7A1B">
      <w:pPr>
        <w:rPr>
          <w:rFonts w:hint="eastAsia"/>
        </w:rPr>
      </w:pPr>
    </w:p>
    <w:p w14:paraId="10DB83FF" w14:textId="77777777" w:rsidR="004A7A1B" w:rsidRDefault="004A7A1B">
      <w:pPr>
        <w:rPr>
          <w:rFonts w:hint="eastAsia"/>
        </w:rPr>
      </w:pPr>
    </w:p>
    <w:p w14:paraId="506377BF" w14:textId="77777777" w:rsidR="004A7A1B" w:rsidRDefault="004A7A1B">
      <w:pPr>
        <w:rPr>
          <w:rFonts w:hint="eastAsia"/>
        </w:rPr>
      </w:pPr>
    </w:p>
    <w:p w14:paraId="12F5B760" w14:textId="77777777" w:rsidR="004A7A1B" w:rsidRDefault="004A7A1B">
      <w:pPr>
        <w:rPr>
          <w:rFonts w:hint="eastAsia"/>
        </w:rPr>
      </w:pPr>
    </w:p>
    <w:p w14:paraId="7788A14F" w14:textId="77777777" w:rsidR="00610D84" w:rsidRDefault="00610D84">
      <w:pPr>
        <w:rPr>
          <w:rFonts w:hint="eastAsia"/>
        </w:rPr>
      </w:pPr>
    </w:p>
    <w:p w14:paraId="4FA13FD2" w14:textId="77777777" w:rsidR="00610D84" w:rsidRDefault="00610D84">
      <w:pPr>
        <w:rPr>
          <w:rFonts w:hint="eastAsia"/>
        </w:rPr>
      </w:pPr>
    </w:p>
    <w:p w14:paraId="781A3952" w14:textId="77777777" w:rsidR="00610D84" w:rsidRDefault="00610D84">
      <w:pPr>
        <w:rPr>
          <w:rFonts w:hint="eastAsia"/>
        </w:rPr>
      </w:pPr>
    </w:p>
    <w:p w14:paraId="2115FD6C" w14:textId="77777777" w:rsidR="004A7A1B" w:rsidRDefault="004A7A1B">
      <w:pPr>
        <w:rPr>
          <w:rFonts w:hint="eastAsia"/>
        </w:rPr>
      </w:pPr>
    </w:p>
    <w:p w14:paraId="63A7CACF" w14:textId="77777777" w:rsidR="004A7A1B" w:rsidRDefault="009E6A84">
      <w:pPr>
        <w:rPr>
          <w:rFonts w:hint="eastAsia"/>
        </w:rPr>
      </w:pPr>
      <w:r>
        <w:rPr>
          <w:rFonts w:hint="eastAsia"/>
        </w:rPr>
        <w:t xml:space="preserve">　　　　</w:t>
      </w:r>
      <w:r w:rsidR="004A7A1B">
        <w:rPr>
          <w:rFonts w:hint="eastAsia"/>
        </w:rPr>
        <w:t xml:space="preserve">　　　年　　</w:t>
      </w:r>
      <w:r w:rsidR="00E65124">
        <w:rPr>
          <w:rFonts w:hint="eastAsia"/>
        </w:rPr>
        <w:t xml:space="preserve">　</w:t>
      </w:r>
      <w:r w:rsidR="004A7A1B">
        <w:rPr>
          <w:rFonts w:hint="eastAsia"/>
        </w:rPr>
        <w:t xml:space="preserve">月　</w:t>
      </w:r>
      <w:r w:rsidR="00E65124">
        <w:rPr>
          <w:rFonts w:hint="eastAsia"/>
        </w:rPr>
        <w:t xml:space="preserve">　</w:t>
      </w:r>
      <w:r w:rsidR="004A7A1B">
        <w:rPr>
          <w:rFonts w:hint="eastAsia"/>
        </w:rPr>
        <w:t xml:space="preserve">　日</w:t>
      </w:r>
    </w:p>
    <w:p w14:paraId="371C5858" w14:textId="77777777" w:rsidR="004A7A1B" w:rsidRDefault="004A7A1B">
      <w:pPr>
        <w:rPr>
          <w:rFonts w:hint="eastAsia"/>
        </w:rPr>
      </w:pPr>
    </w:p>
    <w:p w14:paraId="5575E615" w14:textId="77777777" w:rsidR="00EE4D8E" w:rsidRDefault="00EE4D8E">
      <w:pPr>
        <w:rPr>
          <w:rFonts w:hint="eastAsia"/>
        </w:rPr>
      </w:pPr>
    </w:p>
    <w:p w14:paraId="2708A3B9" w14:textId="77777777" w:rsidR="004A7A1B" w:rsidRDefault="004A7A1B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大学名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  <w:r w:rsidR="00106C07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106C07">
        <w:rPr>
          <w:rFonts w:hint="eastAsia"/>
          <w:u w:val="single"/>
        </w:rPr>
        <w:t>東京都立大学</w:t>
      </w:r>
      <w:r w:rsidR="00C252BE">
        <w:rPr>
          <w:rFonts w:hint="eastAsia"/>
          <w:u w:val="single"/>
        </w:rPr>
        <w:t xml:space="preserve">　</w:t>
      </w:r>
      <w:r w:rsidR="00E95C26">
        <w:rPr>
          <w:rFonts w:hint="eastAsia"/>
          <w:u w:val="single"/>
        </w:rPr>
        <w:t>システムデザイン</w:t>
      </w:r>
      <w:r w:rsidR="00C252BE">
        <w:rPr>
          <w:rFonts w:hint="eastAsia"/>
          <w:u w:val="single"/>
        </w:rPr>
        <w:t>学部</w:t>
      </w:r>
      <w:r>
        <w:rPr>
          <w:rFonts w:hint="eastAsia"/>
          <w:u w:val="single"/>
        </w:rPr>
        <w:t xml:space="preserve">　</w:t>
      </w:r>
    </w:p>
    <w:p w14:paraId="117DBFDC" w14:textId="77777777" w:rsidR="004A7A1B" w:rsidRPr="00106C07" w:rsidRDefault="004A7A1B">
      <w:pPr>
        <w:rPr>
          <w:rFonts w:hint="eastAsia"/>
        </w:rPr>
      </w:pPr>
    </w:p>
    <w:p w14:paraId="2036119F" w14:textId="77777777" w:rsidR="004A7A1B" w:rsidRDefault="004A7A1B">
      <w:pPr>
        <w:rPr>
          <w:rFonts w:hint="eastAsia"/>
        </w:rPr>
      </w:pPr>
      <w:r>
        <w:rPr>
          <w:rFonts w:hint="eastAsia"/>
        </w:rPr>
        <w:t xml:space="preserve">　　　　　　　　　　　　　所属</w:t>
      </w:r>
      <w:r w:rsidR="00106C07">
        <w:rPr>
          <w:rFonts w:hint="eastAsia"/>
        </w:rPr>
        <w:t>・</w:t>
      </w:r>
      <w:r w:rsidR="000A4578">
        <w:rPr>
          <w:rFonts w:hint="eastAsia"/>
        </w:rPr>
        <w:t>学年</w:t>
      </w:r>
      <w:r>
        <w:rPr>
          <w:rFonts w:hint="eastAsia"/>
          <w:u w:val="single"/>
        </w:rPr>
        <w:t xml:space="preserve">　　　　　　　</w:t>
      </w:r>
      <w:r w:rsidR="00E95C26">
        <w:rPr>
          <w:rFonts w:hint="eastAsia"/>
          <w:u w:val="single"/>
        </w:rPr>
        <w:t xml:space="preserve">　　</w:t>
      </w:r>
      <w:r w:rsidR="00106C07">
        <w:rPr>
          <w:rFonts w:hint="eastAsia"/>
          <w:u w:val="single"/>
        </w:rPr>
        <w:t>学科</w:t>
      </w:r>
      <w:r w:rsidR="00C252B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年　</w:t>
      </w:r>
    </w:p>
    <w:p w14:paraId="554ECB2A" w14:textId="77777777" w:rsidR="004A7A1B" w:rsidRPr="00106C07" w:rsidRDefault="004A7A1B">
      <w:pPr>
        <w:rPr>
          <w:rFonts w:hint="eastAsia"/>
        </w:rPr>
      </w:pPr>
    </w:p>
    <w:p w14:paraId="4AD4F242" w14:textId="77777777" w:rsidR="004A7A1B" w:rsidRDefault="004A7A1B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 w:rsidR="00196F05">
        <w:rPr>
          <w:rFonts w:hint="eastAsia"/>
        </w:rPr>
        <w:t>学修</w:t>
      </w:r>
      <w:r>
        <w:rPr>
          <w:rFonts w:hint="eastAsia"/>
        </w:rPr>
        <w:t>番号</w:t>
      </w:r>
      <w:r w:rsidR="00106C07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="000A457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</w:t>
      </w:r>
    </w:p>
    <w:p w14:paraId="665EAC4F" w14:textId="77777777" w:rsidR="004A7A1B" w:rsidRDefault="004A7A1B">
      <w:pPr>
        <w:rPr>
          <w:rFonts w:hint="eastAsia"/>
        </w:rPr>
      </w:pPr>
    </w:p>
    <w:p w14:paraId="590546D6" w14:textId="77777777" w:rsidR="004A7A1B" w:rsidRDefault="004A7A1B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氏　　名</w:t>
      </w:r>
      <w:r w:rsidR="00106C07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印</w:t>
      </w:r>
    </w:p>
    <w:p w14:paraId="3A7B6E69" w14:textId="77777777" w:rsidR="004A7A1B" w:rsidRDefault="004A7A1B">
      <w:pPr>
        <w:rPr>
          <w:rFonts w:hint="eastAsia"/>
        </w:rPr>
      </w:pPr>
    </w:p>
    <w:p w14:paraId="2C4796DA" w14:textId="77777777" w:rsidR="004A7A1B" w:rsidRDefault="004A7A1B">
      <w:pPr>
        <w:rPr>
          <w:rFonts w:hint="eastAsia"/>
        </w:rPr>
      </w:pPr>
    </w:p>
    <w:p w14:paraId="5172E177" w14:textId="77777777" w:rsidR="00EE4D8E" w:rsidRDefault="00EE4D8E">
      <w:pPr>
        <w:rPr>
          <w:rFonts w:hint="eastAsia"/>
        </w:rPr>
      </w:pPr>
    </w:p>
    <w:p w14:paraId="3F407BE1" w14:textId="77777777" w:rsidR="00C252BE" w:rsidRDefault="00C252BE">
      <w:pPr>
        <w:jc w:val="center"/>
        <w:rPr>
          <w:rFonts w:ascii="ＭＳ Ｐ明朝" w:eastAsia="ＭＳ Ｐ明朝" w:hAnsi="ＭＳ Ｐ明朝" w:hint="eastAsia"/>
          <w:sz w:val="18"/>
          <w:szCs w:val="18"/>
        </w:rPr>
      </w:pPr>
    </w:p>
    <w:sectPr w:rsidR="00C252BE">
      <w:headerReference w:type="default" r:id="rId11"/>
      <w:pgSz w:w="11906" w:h="16838" w:code="9"/>
      <w:pgMar w:top="1134" w:right="1134" w:bottom="567" w:left="1134" w:header="851" w:footer="992" w:gutter="0"/>
      <w:cols w:space="425"/>
      <w:docGrid w:type="linesAndChars" w:linePitch="323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53ECC" w14:textId="77777777" w:rsidR="00046642" w:rsidRDefault="00046642">
      <w:r>
        <w:separator/>
      </w:r>
    </w:p>
  </w:endnote>
  <w:endnote w:type="continuationSeparator" w:id="0">
    <w:p w14:paraId="37CA6FF0" w14:textId="77777777" w:rsidR="00046642" w:rsidRDefault="0004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44ED" w14:textId="77777777" w:rsidR="00046642" w:rsidRDefault="00046642">
      <w:r>
        <w:separator/>
      </w:r>
    </w:p>
  </w:footnote>
  <w:footnote w:type="continuationSeparator" w:id="0">
    <w:p w14:paraId="099982BD" w14:textId="77777777" w:rsidR="00046642" w:rsidRDefault="0004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FE93" w14:textId="77777777" w:rsidR="00C252BE" w:rsidRDefault="00C252BE">
    <w:pPr>
      <w:pStyle w:val="a7"/>
    </w:pPr>
    <w:r>
      <w:rPr>
        <w:rFonts w:hint="eastAsia"/>
      </w:rPr>
      <w:t xml:space="preserve">　　　　　　　　　　　　　　　　　　　　　　　　　　　　　　　　　　　　　　　（学部生用）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53FC"/>
    <w:multiLevelType w:val="singleLevel"/>
    <w:tmpl w:val="6B38CE2E"/>
    <w:lvl w:ilvl="0">
      <w:start w:val="1"/>
      <w:numFmt w:val="decimalFullWidth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" w15:restartNumberingAfterBreak="0">
    <w:nsid w:val="29706C12"/>
    <w:multiLevelType w:val="singleLevel"/>
    <w:tmpl w:val="57E8B712"/>
    <w:lvl w:ilvl="0">
      <w:start w:val="1"/>
      <w:numFmt w:val="bullet"/>
      <w:lvlText w:val="＊"/>
      <w:lvlJc w:val="left"/>
      <w:pPr>
        <w:tabs>
          <w:tab w:val="num" w:pos="690"/>
        </w:tabs>
        <w:ind w:left="690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E581852"/>
    <w:multiLevelType w:val="singleLevel"/>
    <w:tmpl w:val="8682C4C6"/>
    <w:lvl w:ilvl="0">
      <w:start w:val="1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" w15:restartNumberingAfterBreak="0">
    <w:nsid w:val="2EF5327C"/>
    <w:multiLevelType w:val="singleLevel"/>
    <w:tmpl w:val="F034ADCA"/>
    <w:lvl w:ilvl="0">
      <w:start w:val="1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3B766BC5"/>
    <w:multiLevelType w:val="singleLevel"/>
    <w:tmpl w:val="4376715C"/>
    <w:lvl w:ilvl="0">
      <w:start w:val="1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5" w15:restartNumberingAfterBreak="0">
    <w:nsid w:val="448860A0"/>
    <w:multiLevelType w:val="singleLevel"/>
    <w:tmpl w:val="5D3635D8"/>
    <w:lvl w:ilvl="0">
      <w:start w:val="1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6" w15:restartNumberingAfterBreak="0">
    <w:nsid w:val="453C447B"/>
    <w:multiLevelType w:val="singleLevel"/>
    <w:tmpl w:val="A6129BC8"/>
    <w:lvl w:ilvl="0">
      <w:start w:val="9"/>
      <w:numFmt w:val="bullet"/>
      <w:lvlText w:val="・"/>
      <w:lvlJc w:val="left"/>
      <w:pPr>
        <w:tabs>
          <w:tab w:val="num" w:pos="690"/>
        </w:tabs>
        <w:ind w:left="690" w:hanging="22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45504E8"/>
    <w:multiLevelType w:val="singleLevel"/>
    <w:tmpl w:val="DE54B92C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65"/>
      </w:pPr>
      <w:rPr>
        <w:rFonts w:hint="eastAsia"/>
      </w:rPr>
    </w:lvl>
  </w:abstractNum>
  <w:num w:numId="1" w16cid:durableId="677192646">
    <w:abstractNumId w:val="1"/>
  </w:num>
  <w:num w:numId="2" w16cid:durableId="511184708">
    <w:abstractNumId w:val="7"/>
  </w:num>
  <w:num w:numId="3" w16cid:durableId="1404833516">
    <w:abstractNumId w:val="3"/>
  </w:num>
  <w:num w:numId="4" w16cid:durableId="538588163">
    <w:abstractNumId w:val="5"/>
  </w:num>
  <w:num w:numId="5" w16cid:durableId="264656153">
    <w:abstractNumId w:val="0"/>
  </w:num>
  <w:num w:numId="6" w16cid:durableId="1711103795">
    <w:abstractNumId w:val="4"/>
  </w:num>
  <w:num w:numId="7" w16cid:durableId="87890687">
    <w:abstractNumId w:val="2"/>
  </w:num>
  <w:num w:numId="8" w16cid:durableId="1549099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3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BAF"/>
    <w:rsid w:val="000018B5"/>
    <w:rsid w:val="00046642"/>
    <w:rsid w:val="00081E2A"/>
    <w:rsid w:val="000A4578"/>
    <w:rsid w:val="000E5386"/>
    <w:rsid w:val="00106C07"/>
    <w:rsid w:val="00130DCB"/>
    <w:rsid w:val="001938E1"/>
    <w:rsid w:val="00196F05"/>
    <w:rsid w:val="00226FB1"/>
    <w:rsid w:val="00261321"/>
    <w:rsid w:val="00267F9E"/>
    <w:rsid w:val="00272525"/>
    <w:rsid w:val="00282F2B"/>
    <w:rsid w:val="002E1CA6"/>
    <w:rsid w:val="0034691C"/>
    <w:rsid w:val="0042187B"/>
    <w:rsid w:val="00424E67"/>
    <w:rsid w:val="004A7A1B"/>
    <w:rsid w:val="00591875"/>
    <w:rsid w:val="005B6E77"/>
    <w:rsid w:val="006019F9"/>
    <w:rsid w:val="00610D84"/>
    <w:rsid w:val="0063379A"/>
    <w:rsid w:val="006D08DA"/>
    <w:rsid w:val="006F632E"/>
    <w:rsid w:val="007116EA"/>
    <w:rsid w:val="007C1D74"/>
    <w:rsid w:val="009321B4"/>
    <w:rsid w:val="009E6A84"/>
    <w:rsid w:val="00A71E43"/>
    <w:rsid w:val="00AB0C92"/>
    <w:rsid w:val="00AE13F3"/>
    <w:rsid w:val="00B61A25"/>
    <w:rsid w:val="00BC64AA"/>
    <w:rsid w:val="00BE63AD"/>
    <w:rsid w:val="00C252BE"/>
    <w:rsid w:val="00D002A4"/>
    <w:rsid w:val="00E65124"/>
    <w:rsid w:val="00E95C26"/>
    <w:rsid w:val="00EE4D8E"/>
    <w:rsid w:val="00F41BAF"/>
    <w:rsid w:val="00F737A0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0E1EC7"/>
  <w15:chartTrackingRefBased/>
  <w15:docId w15:val="{CCCFFCC8-BC3C-4C71-A5B2-59165104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character" w:styleId="a5">
    <w:name w:val="Hyperlink"/>
    <w:rPr>
      <w:color w:val="0000FF"/>
      <w:u w:val="single"/>
    </w:rPr>
  </w:style>
  <w:style w:type="paragraph" w:styleId="a6">
    <w:name w:val="Salutation"/>
    <w:basedOn w:val="a"/>
    <w:next w:val="a"/>
  </w:style>
  <w:style w:type="paragraph" w:styleId="a7">
    <w:name w:val="header"/>
    <w:basedOn w:val="a"/>
    <w:rsid w:val="000E538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538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261321"/>
    <w:rPr>
      <w:rFonts w:ascii="Arial" w:eastAsia="ＭＳ ゴシック" w:hAnsi="Arial"/>
      <w:sz w:val="18"/>
      <w:szCs w:val="18"/>
    </w:rPr>
  </w:style>
  <w:style w:type="paragraph" w:styleId="aa">
    <w:name w:val="Document Map"/>
    <w:basedOn w:val="a"/>
    <w:semiHidden/>
    <w:rsid w:val="007116EA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1" ma:contentTypeDescription="新しいドキュメントを作成します。" ma:contentTypeScope="" ma:versionID="338eb3eb3d7fcad5382c3c1198daf0b1">
  <xsd:schema xmlns:xsd="http://www.w3.org/2001/XMLSchema" xmlns:xs="http://www.w3.org/2001/XMLSchema" xmlns:p="http://schemas.microsoft.com/office/2006/metadata/properties" xmlns:ns2="4c2e23c6-be65-4f7f-ae7f-ee383e150b67" targetNamespace="http://schemas.microsoft.com/office/2006/metadata/properties" ma:root="true" ma:fieldsID="bccf696dd0b50e9671deaec011053d03" ns2:_="">
    <xsd:import namespace="4c2e23c6-be65-4f7f-ae7f-ee383e150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3B8D4E-25F1-4435-9905-96CBA74A4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68E58-9486-4C3A-8059-48156ADD34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3EEC90-099F-431E-9ECB-B66B7D3E7E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735B1-1E42-436F-9D51-4CF12F18BE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講　申　請　書</vt:lpstr>
      <vt:lpstr>受　講　申　請　書</vt:lpstr>
    </vt:vector>
  </TitlesOfParts>
  <Company>東京都立科学技術大学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講　申　請　書</dc:title>
  <dc:subject/>
  <dc:creator>矢田</dc:creator>
  <cp:keywords/>
  <cp:lastModifiedBy>萩原千晶</cp:lastModifiedBy>
  <cp:revision>2</cp:revision>
  <cp:lastPrinted>2011-05-09T09:47:00Z</cp:lastPrinted>
  <dcterms:created xsi:type="dcterms:W3CDTF">2022-05-18T02:08:00Z</dcterms:created>
  <dcterms:modified xsi:type="dcterms:W3CDTF">2022-05-18T02:08:00Z</dcterms:modified>
</cp:coreProperties>
</file>