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45C4" w14:textId="77777777" w:rsidR="004A7A1B" w:rsidRDefault="00297076">
      <w:pPr>
        <w:ind w:left="690"/>
        <w:jc w:val="right"/>
        <w:rPr>
          <w:rFonts w:hint="eastAsia"/>
        </w:rPr>
      </w:pPr>
      <w:r>
        <w:rPr>
          <w:rFonts w:hint="eastAsia"/>
        </w:rPr>
        <w:t>東京都立大学</w:t>
      </w:r>
      <w:r w:rsidR="009321B4">
        <w:rPr>
          <w:rFonts w:hint="eastAsia"/>
        </w:rPr>
        <w:t>システムデザイン</w:t>
      </w:r>
      <w:r w:rsidR="00080784">
        <w:rPr>
          <w:rFonts w:hint="eastAsia"/>
        </w:rPr>
        <w:t>学部・</w:t>
      </w:r>
      <w:r w:rsidR="009321B4">
        <w:rPr>
          <w:rFonts w:hint="eastAsia"/>
        </w:rPr>
        <w:t>研究科</w:t>
      </w:r>
    </w:p>
    <w:p w14:paraId="413E31C4" w14:textId="77777777" w:rsidR="002E5535" w:rsidRDefault="002E5535">
      <w:pPr>
        <w:ind w:left="690"/>
        <w:jc w:val="right"/>
        <w:rPr>
          <w:rFonts w:hint="eastAsia"/>
        </w:rPr>
      </w:pPr>
    </w:p>
    <w:p w14:paraId="0A080393" w14:textId="77777777" w:rsidR="004A7A1B" w:rsidRDefault="00CE74B5">
      <w:pPr>
        <w:jc w:val="center"/>
        <w:rPr>
          <w:rFonts w:eastAsia="ＭＳ Ｐゴシック" w:hint="eastAsia"/>
          <w:sz w:val="36"/>
          <w:u w:val="single"/>
        </w:rPr>
      </w:pPr>
      <w:r>
        <w:rPr>
          <w:rFonts w:eastAsia="ＭＳ Ｐゴシック" w:hint="eastAsia"/>
          <w:sz w:val="36"/>
          <w:u w:val="single"/>
        </w:rPr>
        <w:t>インターンシップ</w:t>
      </w:r>
      <w:r w:rsidR="004A7A1B">
        <w:rPr>
          <w:rFonts w:eastAsia="ＭＳ Ｐゴシック" w:hint="eastAsia"/>
          <w:sz w:val="36"/>
          <w:u w:val="single"/>
        </w:rPr>
        <w:t>アンケート</w:t>
      </w:r>
    </w:p>
    <w:p w14:paraId="707DC9EF" w14:textId="77777777" w:rsidR="004A7A1B" w:rsidRDefault="004A7A1B">
      <w:pPr>
        <w:rPr>
          <w:rFonts w:hint="eastAsia"/>
        </w:rPr>
      </w:pPr>
    </w:p>
    <w:p w14:paraId="24B8C41F" w14:textId="77777777" w:rsidR="004A7A1B" w:rsidRDefault="004A7A1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>所属・年次：</w:t>
      </w:r>
      <w:r w:rsidR="006773B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="00297076">
        <w:rPr>
          <w:rFonts w:hint="eastAsia"/>
          <w:u w:val="single"/>
        </w:rPr>
        <w:t>学科</w:t>
      </w:r>
      <w:r w:rsidR="00AB0C92">
        <w:rPr>
          <w:rFonts w:hint="eastAsia"/>
          <w:u w:val="single"/>
        </w:rPr>
        <w:t xml:space="preserve">・学域　　</w:t>
      </w:r>
      <w:r>
        <w:rPr>
          <w:rFonts w:hint="eastAsia"/>
          <w:u w:val="single"/>
        </w:rPr>
        <w:t xml:space="preserve">　　　年次</w:t>
      </w:r>
    </w:p>
    <w:p w14:paraId="5F489B1F" w14:textId="77777777" w:rsidR="004A7A1B" w:rsidRDefault="004A7A1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氏名：　　　　　</w:t>
      </w:r>
      <w:r w:rsidR="00CC4F2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196F05">
        <w:rPr>
          <w:rFonts w:hint="eastAsia"/>
          <w:u w:val="single"/>
        </w:rPr>
        <w:t>学修</w:t>
      </w:r>
      <w:r>
        <w:rPr>
          <w:rFonts w:hint="eastAsia"/>
          <w:u w:val="single"/>
        </w:rPr>
        <w:t xml:space="preserve">番号　　　　　</w:t>
      </w:r>
      <w:r w:rsidR="00CC4F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7F73E77F" w14:textId="77777777" w:rsidR="004A7A1B" w:rsidRDefault="004A7A1B">
      <w:pPr>
        <w:rPr>
          <w:rFonts w:hint="eastAsia"/>
        </w:rPr>
      </w:pPr>
    </w:p>
    <w:p w14:paraId="1C850147" w14:textId="77777777" w:rsidR="004A7A1B" w:rsidRDefault="004A7A1B">
      <w:pPr>
        <w:rPr>
          <w:rFonts w:hint="eastAsia"/>
        </w:rPr>
      </w:pPr>
      <w:r>
        <w:rPr>
          <w:rFonts w:hint="eastAsia"/>
        </w:rPr>
        <w:t>Ⅰ　インターンシップ全体について</w:t>
      </w:r>
    </w:p>
    <w:p w14:paraId="358ECA4C" w14:textId="77777777" w:rsidR="004A7A1B" w:rsidRDefault="004A7A1B" w:rsidP="007116EA">
      <w:pPr>
        <w:outlineLvl w:val="0"/>
        <w:rPr>
          <w:rFonts w:hint="eastAsia"/>
        </w:rPr>
      </w:pPr>
      <w:r>
        <w:rPr>
          <w:rFonts w:hint="eastAsia"/>
        </w:rPr>
        <w:t xml:space="preserve">　１．受講してよかったと思いますか</w:t>
      </w:r>
    </w:p>
    <w:p w14:paraId="41F3A6B7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はい　　　・　　　いいえ　　　・　　どちらとも</w:t>
      </w:r>
      <w:r w:rsidR="00726370">
        <w:rPr>
          <w:rFonts w:hint="eastAsia"/>
        </w:rPr>
        <w:t>いえない</w:t>
      </w:r>
    </w:p>
    <w:p w14:paraId="3B4FA3E8" w14:textId="77777777" w:rsidR="004A7A1B" w:rsidRDefault="004A7A1B">
      <w:pPr>
        <w:rPr>
          <w:rFonts w:hint="eastAsia"/>
        </w:rPr>
      </w:pPr>
    </w:p>
    <w:p w14:paraId="794FC48F" w14:textId="77777777" w:rsidR="004A7A1B" w:rsidRDefault="004A7A1B" w:rsidP="007116EA">
      <w:pPr>
        <w:outlineLvl w:val="0"/>
        <w:rPr>
          <w:rFonts w:hint="eastAsia"/>
        </w:rPr>
      </w:pPr>
      <w:r>
        <w:rPr>
          <w:rFonts w:hint="eastAsia"/>
        </w:rPr>
        <w:t xml:space="preserve">　２．後輩に勧めたいですか</w:t>
      </w:r>
    </w:p>
    <w:p w14:paraId="04349485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はい　　　・　　　いいえ　　　・　　どちらとも</w:t>
      </w:r>
      <w:r w:rsidR="00726370">
        <w:rPr>
          <w:rFonts w:hint="eastAsia"/>
        </w:rPr>
        <w:t>いえない</w:t>
      </w:r>
    </w:p>
    <w:p w14:paraId="70325B73" w14:textId="77777777" w:rsidR="004A7A1B" w:rsidRDefault="004A7A1B">
      <w:pPr>
        <w:rPr>
          <w:rFonts w:hint="eastAsia"/>
        </w:rPr>
      </w:pPr>
    </w:p>
    <w:p w14:paraId="56EB4044" w14:textId="77777777" w:rsidR="004A7A1B" w:rsidRDefault="004A7A1B" w:rsidP="007116EA">
      <w:pPr>
        <w:outlineLvl w:val="0"/>
        <w:rPr>
          <w:rFonts w:hint="eastAsia"/>
        </w:rPr>
      </w:pPr>
      <w:r>
        <w:rPr>
          <w:rFonts w:hint="eastAsia"/>
        </w:rPr>
        <w:t xml:space="preserve">　３．この科目を受講して、どのような点（精神面、技術面、知識面）で成長したと思いま</w:t>
      </w:r>
    </w:p>
    <w:p w14:paraId="1A0D435A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すか。具体的に記載してください。</w:t>
      </w:r>
    </w:p>
    <w:p w14:paraId="09DD9496" w14:textId="77777777" w:rsidR="004A7A1B" w:rsidRDefault="004A7A1B">
      <w:pPr>
        <w:rPr>
          <w:rFonts w:hint="eastAsia"/>
        </w:rPr>
      </w:pPr>
    </w:p>
    <w:p w14:paraId="1499FD83" w14:textId="77777777" w:rsidR="004A7A1B" w:rsidRDefault="004A7A1B">
      <w:pPr>
        <w:rPr>
          <w:rFonts w:hint="eastAsia"/>
        </w:rPr>
      </w:pPr>
    </w:p>
    <w:p w14:paraId="729F34D9" w14:textId="77777777" w:rsidR="004A7A1B" w:rsidRDefault="004A7A1B">
      <w:pPr>
        <w:rPr>
          <w:rFonts w:hint="eastAsia"/>
        </w:rPr>
      </w:pPr>
    </w:p>
    <w:p w14:paraId="60BB53C1" w14:textId="77777777" w:rsidR="004A7A1B" w:rsidRDefault="004A7A1B">
      <w:pPr>
        <w:rPr>
          <w:rFonts w:hint="eastAsia"/>
        </w:rPr>
      </w:pPr>
    </w:p>
    <w:p w14:paraId="0D88F4C0" w14:textId="77777777" w:rsidR="004A7A1B" w:rsidRDefault="004A7A1B">
      <w:pPr>
        <w:rPr>
          <w:rFonts w:hint="eastAsia"/>
        </w:rPr>
      </w:pPr>
    </w:p>
    <w:p w14:paraId="5A2210DC" w14:textId="77777777" w:rsidR="004A7A1B" w:rsidRDefault="004A7A1B">
      <w:pPr>
        <w:rPr>
          <w:rFonts w:hint="eastAsia"/>
        </w:rPr>
      </w:pPr>
    </w:p>
    <w:p w14:paraId="67EDC114" w14:textId="77777777" w:rsidR="004A7A1B" w:rsidRDefault="004A7A1B">
      <w:pPr>
        <w:rPr>
          <w:rFonts w:hint="eastAsia"/>
        </w:rPr>
      </w:pPr>
    </w:p>
    <w:p w14:paraId="27151175" w14:textId="77777777" w:rsidR="004A7A1B" w:rsidRDefault="004A7A1B">
      <w:pPr>
        <w:rPr>
          <w:rFonts w:hint="eastAsia"/>
        </w:rPr>
      </w:pPr>
    </w:p>
    <w:p w14:paraId="6E4B6C46" w14:textId="77777777" w:rsidR="004A7A1B" w:rsidRDefault="004A7A1B">
      <w:pPr>
        <w:rPr>
          <w:rFonts w:hint="eastAsia"/>
        </w:rPr>
      </w:pPr>
    </w:p>
    <w:p w14:paraId="5E85B12A" w14:textId="77777777" w:rsidR="004A7A1B" w:rsidRDefault="004A7A1B">
      <w:pPr>
        <w:rPr>
          <w:rFonts w:hint="eastAsia"/>
        </w:rPr>
      </w:pPr>
      <w:r>
        <w:rPr>
          <w:rFonts w:hint="eastAsia"/>
        </w:rPr>
        <w:t>Ⅱ　受入先企業等について</w:t>
      </w:r>
    </w:p>
    <w:p w14:paraId="49EA7C49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１．参加してよかったと思いますか　　　　はい　・　いいえ　・　どちらとも</w:t>
      </w:r>
      <w:r w:rsidR="00726370">
        <w:rPr>
          <w:rFonts w:hint="eastAsia"/>
        </w:rPr>
        <w:t>いえない</w:t>
      </w:r>
    </w:p>
    <w:p w14:paraId="43AEE92A" w14:textId="77777777" w:rsidR="004A7A1B" w:rsidRDefault="004A7A1B">
      <w:pPr>
        <w:rPr>
          <w:rFonts w:hint="eastAsia"/>
        </w:rPr>
      </w:pPr>
    </w:p>
    <w:p w14:paraId="2833D8A2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２．受入企業等の雰囲気はよかったですか　はい　・　いいえ　・　どちらとも</w:t>
      </w:r>
      <w:r w:rsidR="00726370">
        <w:rPr>
          <w:rFonts w:hint="eastAsia"/>
        </w:rPr>
        <w:t>いえない</w:t>
      </w:r>
    </w:p>
    <w:p w14:paraId="680A99AA" w14:textId="77777777" w:rsidR="004A7A1B" w:rsidRDefault="004A7A1B">
      <w:pPr>
        <w:rPr>
          <w:rFonts w:hint="eastAsia"/>
        </w:rPr>
      </w:pPr>
    </w:p>
    <w:p w14:paraId="79B5EE4A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３．指導は適切でしたか　　　　　　　　　はい　・　いいえ　・　どちらとも</w:t>
      </w:r>
      <w:r w:rsidR="00726370">
        <w:rPr>
          <w:rFonts w:hint="eastAsia"/>
        </w:rPr>
        <w:t>いえない</w:t>
      </w:r>
    </w:p>
    <w:p w14:paraId="53837D6D" w14:textId="77777777" w:rsidR="004A7A1B" w:rsidRDefault="004A7A1B">
      <w:pPr>
        <w:rPr>
          <w:rFonts w:hint="eastAsia"/>
        </w:rPr>
      </w:pPr>
    </w:p>
    <w:p w14:paraId="766F91D7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４．職種はあっていましたか　　　　　　　はい　・　いいえ　・　どちらとも</w:t>
      </w:r>
      <w:r w:rsidR="00726370">
        <w:rPr>
          <w:rFonts w:hint="eastAsia"/>
        </w:rPr>
        <w:t>いえない</w:t>
      </w:r>
    </w:p>
    <w:p w14:paraId="313ADDBE" w14:textId="77777777" w:rsidR="004A7A1B" w:rsidRDefault="004A7A1B">
      <w:pPr>
        <w:rPr>
          <w:rFonts w:hint="eastAsia"/>
        </w:rPr>
      </w:pPr>
    </w:p>
    <w:p w14:paraId="3A598695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５．仕事量は適切でしたか　　　　　　　　はい　・　いいえ　・　どちらとも</w:t>
      </w:r>
      <w:r w:rsidR="00726370">
        <w:rPr>
          <w:rFonts w:hint="eastAsia"/>
        </w:rPr>
        <w:t>いえない</w:t>
      </w:r>
    </w:p>
    <w:p w14:paraId="178CE3B0" w14:textId="77777777" w:rsidR="004A7A1B" w:rsidRDefault="004A7A1B">
      <w:pPr>
        <w:rPr>
          <w:rFonts w:hint="eastAsia"/>
        </w:rPr>
      </w:pPr>
    </w:p>
    <w:p w14:paraId="13079D73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６．仕事の程度は適切でしたか　　　　　　はい　・　いいえ　・　どちらとも</w:t>
      </w:r>
      <w:r w:rsidR="00726370">
        <w:rPr>
          <w:rFonts w:hint="eastAsia"/>
        </w:rPr>
        <w:t>いえない</w:t>
      </w:r>
    </w:p>
    <w:p w14:paraId="262FF555" w14:textId="77777777" w:rsidR="004A7A1B" w:rsidRDefault="004A7A1B">
      <w:pPr>
        <w:rPr>
          <w:rFonts w:hint="eastAsia"/>
        </w:rPr>
      </w:pPr>
    </w:p>
    <w:p w14:paraId="18E38C55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７．通勤時間は適切でしたか　　　　　　　はい　・　いいえ　・　どちらとも</w:t>
      </w:r>
      <w:r w:rsidR="00726370">
        <w:rPr>
          <w:rFonts w:hint="eastAsia"/>
        </w:rPr>
        <w:t>いえない</w:t>
      </w:r>
    </w:p>
    <w:p w14:paraId="6C8B532C" w14:textId="77777777" w:rsidR="004A7A1B" w:rsidRDefault="004A7A1B">
      <w:pPr>
        <w:rPr>
          <w:rFonts w:hint="eastAsia"/>
        </w:rPr>
      </w:pPr>
    </w:p>
    <w:p w14:paraId="3802A4F6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８．実習の日数は何日がよいと思いますか　　　　　　　　　　　　　　日</w:t>
      </w:r>
    </w:p>
    <w:p w14:paraId="587F5372" w14:textId="77777777" w:rsidR="004A7A1B" w:rsidRDefault="004A7A1B">
      <w:pPr>
        <w:rPr>
          <w:rFonts w:hint="eastAsia"/>
        </w:rPr>
      </w:pPr>
    </w:p>
    <w:p w14:paraId="27B133B4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９．その他、感想があれば記載してください。</w:t>
      </w:r>
    </w:p>
    <w:p w14:paraId="54193A76" w14:textId="77777777" w:rsidR="004A7A1B" w:rsidRDefault="004A7A1B">
      <w:pPr>
        <w:rPr>
          <w:rFonts w:hint="eastAsia"/>
        </w:rPr>
      </w:pPr>
    </w:p>
    <w:sectPr w:rsidR="004A7A1B">
      <w:pgSz w:w="11906" w:h="16838" w:code="9"/>
      <w:pgMar w:top="1134" w:right="1134" w:bottom="567" w:left="1134" w:header="851" w:footer="992" w:gutter="0"/>
      <w:cols w:space="425"/>
      <w:docGrid w:type="linesAndChars" w:linePitch="32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015F" w14:textId="77777777" w:rsidR="00987225" w:rsidRDefault="00987225">
      <w:r>
        <w:separator/>
      </w:r>
    </w:p>
  </w:endnote>
  <w:endnote w:type="continuationSeparator" w:id="0">
    <w:p w14:paraId="3FAFAB9D" w14:textId="77777777" w:rsidR="00987225" w:rsidRDefault="0098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91F0" w14:textId="77777777" w:rsidR="00987225" w:rsidRDefault="00987225">
      <w:r>
        <w:separator/>
      </w:r>
    </w:p>
  </w:footnote>
  <w:footnote w:type="continuationSeparator" w:id="0">
    <w:p w14:paraId="756640C7" w14:textId="77777777" w:rsidR="00987225" w:rsidRDefault="0098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3FC"/>
    <w:multiLevelType w:val="singleLevel"/>
    <w:tmpl w:val="6B38CE2E"/>
    <w:lvl w:ilvl="0">
      <w:start w:val="1"/>
      <w:numFmt w:val="decimal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" w15:restartNumberingAfterBreak="0">
    <w:nsid w:val="29706C12"/>
    <w:multiLevelType w:val="singleLevel"/>
    <w:tmpl w:val="57E8B712"/>
    <w:lvl w:ilvl="0">
      <w:start w:val="1"/>
      <w:numFmt w:val="bullet"/>
      <w:lvlText w:val="＊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E581852"/>
    <w:multiLevelType w:val="singleLevel"/>
    <w:tmpl w:val="8682C4C6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2EF5327C"/>
    <w:multiLevelType w:val="singleLevel"/>
    <w:tmpl w:val="F034ADCA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3B766BC5"/>
    <w:multiLevelType w:val="singleLevel"/>
    <w:tmpl w:val="4376715C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448860A0"/>
    <w:multiLevelType w:val="singleLevel"/>
    <w:tmpl w:val="5D3635D8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6" w15:restartNumberingAfterBreak="0">
    <w:nsid w:val="453C447B"/>
    <w:multiLevelType w:val="singleLevel"/>
    <w:tmpl w:val="A6129BC8"/>
    <w:lvl w:ilvl="0">
      <w:start w:val="9"/>
      <w:numFmt w:val="bullet"/>
      <w:lvlText w:val="・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45504E8"/>
    <w:multiLevelType w:val="singleLevel"/>
    <w:tmpl w:val="DE54B92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65"/>
      </w:pPr>
      <w:rPr>
        <w:rFonts w:hint="eastAsia"/>
      </w:rPr>
    </w:lvl>
  </w:abstractNum>
  <w:num w:numId="1" w16cid:durableId="134881283">
    <w:abstractNumId w:val="1"/>
  </w:num>
  <w:num w:numId="2" w16cid:durableId="1021053990">
    <w:abstractNumId w:val="7"/>
  </w:num>
  <w:num w:numId="3" w16cid:durableId="1106925808">
    <w:abstractNumId w:val="3"/>
  </w:num>
  <w:num w:numId="4" w16cid:durableId="956447263">
    <w:abstractNumId w:val="5"/>
  </w:num>
  <w:num w:numId="5" w16cid:durableId="2073189912">
    <w:abstractNumId w:val="0"/>
  </w:num>
  <w:num w:numId="6" w16cid:durableId="150559225">
    <w:abstractNumId w:val="4"/>
  </w:num>
  <w:num w:numId="7" w16cid:durableId="1657882396">
    <w:abstractNumId w:val="2"/>
  </w:num>
  <w:num w:numId="8" w16cid:durableId="767121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BAF"/>
    <w:rsid w:val="000018B5"/>
    <w:rsid w:val="00080784"/>
    <w:rsid w:val="00081E2A"/>
    <w:rsid w:val="000E5386"/>
    <w:rsid w:val="00130DCB"/>
    <w:rsid w:val="00196F05"/>
    <w:rsid w:val="001F7995"/>
    <w:rsid w:val="00226FB1"/>
    <w:rsid w:val="00261321"/>
    <w:rsid w:val="00267F9E"/>
    <w:rsid w:val="00272525"/>
    <w:rsid w:val="00297076"/>
    <w:rsid w:val="002B3C60"/>
    <w:rsid w:val="002E1CA6"/>
    <w:rsid w:val="002E5535"/>
    <w:rsid w:val="0034691C"/>
    <w:rsid w:val="00366B38"/>
    <w:rsid w:val="0042187B"/>
    <w:rsid w:val="00424E67"/>
    <w:rsid w:val="004A7A1B"/>
    <w:rsid w:val="00591875"/>
    <w:rsid w:val="005B6E77"/>
    <w:rsid w:val="00610D84"/>
    <w:rsid w:val="00615F8D"/>
    <w:rsid w:val="006773B0"/>
    <w:rsid w:val="006D08DA"/>
    <w:rsid w:val="006F072A"/>
    <w:rsid w:val="006F632E"/>
    <w:rsid w:val="007116EA"/>
    <w:rsid w:val="00726370"/>
    <w:rsid w:val="009321B4"/>
    <w:rsid w:val="00987225"/>
    <w:rsid w:val="00A71E43"/>
    <w:rsid w:val="00AB0C92"/>
    <w:rsid w:val="00AE13F3"/>
    <w:rsid w:val="00B61A25"/>
    <w:rsid w:val="00BE63AD"/>
    <w:rsid w:val="00C31A54"/>
    <w:rsid w:val="00CC4F20"/>
    <w:rsid w:val="00CE74B5"/>
    <w:rsid w:val="00E95C26"/>
    <w:rsid w:val="00EA2A93"/>
    <w:rsid w:val="00EE4D8E"/>
    <w:rsid w:val="00F2421D"/>
    <w:rsid w:val="00F41BAF"/>
    <w:rsid w:val="00FA3691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BBE36B"/>
  <w15:chartTrackingRefBased/>
  <w15:docId w15:val="{3A711A09-9CA0-4DBE-A17C-E5DF3AE1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character" w:styleId="a5">
    <w:name w:val="Hyperlink"/>
    <w:rPr>
      <w:color w:val="0000FF"/>
      <w:u w:val="single"/>
    </w:rPr>
  </w:style>
  <w:style w:type="paragraph" w:styleId="a6">
    <w:name w:val="Salutation"/>
    <w:basedOn w:val="a"/>
    <w:next w:val="a"/>
  </w:style>
  <w:style w:type="paragraph" w:styleId="a7">
    <w:name w:val="head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61321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7116EA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1" ma:contentTypeDescription="新しいドキュメントを作成します。" ma:contentTypeScope="" ma:versionID="338eb3eb3d7fcad5382c3c1198daf0b1">
  <xsd:schema xmlns:xsd="http://www.w3.org/2001/XMLSchema" xmlns:xs="http://www.w3.org/2001/XMLSchema" xmlns:p="http://schemas.microsoft.com/office/2006/metadata/properties" xmlns:ns2="4c2e23c6-be65-4f7f-ae7f-ee383e150b67" targetNamespace="http://schemas.microsoft.com/office/2006/metadata/properties" ma:root="true" ma:fieldsID="bccf696dd0b50e9671deaec011053d03" ns2:_="">
    <xsd:import namespace="4c2e23c6-be65-4f7f-ae7f-ee383e150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78E4F-0B02-48DD-8D45-B75082247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97EE9-1449-4369-B9A2-21584371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948F6-BF12-4A2D-A9E7-EA5D7F1F1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761EB-EA7C-479C-A708-E7A4113CCF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請　書</vt:lpstr>
      <vt:lpstr>受　講　申　請　書</vt:lpstr>
    </vt:vector>
  </TitlesOfParts>
  <Company>東京都立科学技術大学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請　書</dc:title>
  <dc:subject/>
  <dc:creator>矢田</dc:creator>
  <cp:keywords/>
  <cp:lastModifiedBy>萩原千晶</cp:lastModifiedBy>
  <cp:revision>2</cp:revision>
  <cp:lastPrinted>2011-05-16T10:59:00Z</cp:lastPrinted>
  <dcterms:created xsi:type="dcterms:W3CDTF">2022-05-18T02:09:00Z</dcterms:created>
  <dcterms:modified xsi:type="dcterms:W3CDTF">2022-05-18T02:09:00Z</dcterms:modified>
</cp:coreProperties>
</file>